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08F" w:rsidRDefault="0012208F" w:rsidP="0029538F"/>
    <w:p w:rsidR="0012208F" w:rsidRDefault="0012208F" w:rsidP="00BD1F45">
      <w:pPr>
        <w:jc w:val="center"/>
      </w:pPr>
      <w:r w:rsidRPr="00711F4E"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cid:part1.08010401.09070907@indulgemedia.com" style="width:252pt;height:106.5pt;visibility:visible">
            <v:imagedata r:id="rId4" o:title=""/>
          </v:shape>
        </w:pict>
      </w:r>
    </w:p>
    <w:p w:rsidR="0012208F" w:rsidRPr="007D56C3" w:rsidRDefault="0012208F" w:rsidP="007D56C3">
      <w:pPr>
        <w:ind w:left="600" w:firstLine="720"/>
      </w:pPr>
      <w:r>
        <w:rPr>
          <w:b/>
          <w:sz w:val="28"/>
          <w:szCs w:val="28"/>
        </w:rPr>
        <w:t xml:space="preserve">  </w:t>
      </w:r>
      <w:r w:rsidRPr="00E923EE">
        <w:rPr>
          <w:b/>
          <w:sz w:val="28"/>
          <w:szCs w:val="28"/>
        </w:rPr>
        <w:t>Starter</w:t>
      </w:r>
    </w:p>
    <w:p w:rsidR="0012208F" w:rsidRPr="00DC1EC8" w:rsidRDefault="0012208F" w:rsidP="00302737">
      <w:pPr>
        <w:ind w:left="1320" w:firstLine="120"/>
        <w:rPr>
          <w:sz w:val="24"/>
          <w:szCs w:val="24"/>
        </w:rPr>
      </w:pPr>
      <w:r w:rsidRPr="00DC1EC8">
        <w:rPr>
          <w:sz w:val="24"/>
          <w:szCs w:val="24"/>
        </w:rPr>
        <w:t>Soup du Jour</w:t>
      </w:r>
      <w:r w:rsidRPr="00DC1EC8">
        <w:rPr>
          <w:sz w:val="24"/>
          <w:szCs w:val="24"/>
        </w:rPr>
        <w:tab/>
      </w:r>
      <w:r w:rsidRPr="00DC1EC8">
        <w:rPr>
          <w:sz w:val="24"/>
          <w:szCs w:val="24"/>
        </w:rPr>
        <w:tab/>
      </w:r>
      <w:r w:rsidRPr="00DC1EC8">
        <w:rPr>
          <w:sz w:val="24"/>
          <w:szCs w:val="24"/>
        </w:rPr>
        <w:tab/>
      </w:r>
      <w:r w:rsidRPr="00DC1EC8">
        <w:rPr>
          <w:sz w:val="24"/>
          <w:szCs w:val="24"/>
        </w:rPr>
        <w:tab/>
      </w:r>
      <w:r w:rsidRPr="00DC1EC8">
        <w:rPr>
          <w:sz w:val="24"/>
          <w:szCs w:val="24"/>
        </w:rPr>
        <w:tab/>
      </w:r>
      <w:r w:rsidRPr="00DC1EC8">
        <w:rPr>
          <w:sz w:val="24"/>
          <w:szCs w:val="24"/>
        </w:rPr>
        <w:tab/>
      </w:r>
      <w:r w:rsidRPr="00DC1EC8">
        <w:rPr>
          <w:sz w:val="24"/>
          <w:szCs w:val="24"/>
        </w:rPr>
        <w:tab/>
      </w:r>
      <w:r w:rsidRPr="00DC1EC8">
        <w:rPr>
          <w:sz w:val="24"/>
          <w:szCs w:val="24"/>
        </w:rPr>
        <w:tab/>
      </w:r>
      <w:r w:rsidRPr="00DC1EC8">
        <w:rPr>
          <w:sz w:val="24"/>
          <w:szCs w:val="24"/>
        </w:rPr>
        <w:tab/>
      </w:r>
      <w:r w:rsidRPr="00DC1EC8">
        <w:rPr>
          <w:sz w:val="24"/>
          <w:szCs w:val="24"/>
        </w:rPr>
        <w:tab/>
        <w:t>4.95</w:t>
      </w:r>
    </w:p>
    <w:p w:rsidR="0012208F" w:rsidRPr="00DC1EC8" w:rsidRDefault="0012208F" w:rsidP="00302737">
      <w:pPr>
        <w:ind w:left="1260" w:firstLine="180"/>
        <w:rPr>
          <w:sz w:val="24"/>
          <w:szCs w:val="24"/>
        </w:rPr>
      </w:pPr>
      <w:r w:rsidRPr="00DC1EC8">
        <w:rPr>
          <w:sz w:val="24"/>
          <w:szCs w:val="24"/>
        </w:rPr>
        <w:t>Mackerel Pâté, Ceviche, Pickled Cucumber, Soda Bread</w:t>
      </w:r>
      <w:r w:rsidRPr="00DC1EC8">
        <w:rPr>
          <w:sz w:val="24"/>
          <w:szCs w:val="24"/>
        </w:rPr>
        <w:tab/>
      </w:r>
      <w:r w:rsidRPr="00DC1EC8">
        <w:rPr>
          <w:sz w:val="24"/>
          <w:szCs w:val="24"/>
        </w:rPr>
        <w:tab/>
      </w:r>
      <w:r w:rsidRPr="00DC1EC8">
        <w:rPr>
          <w:sz w:val="24"/>
          <w:szCs w:val="24"/>
        </w:rPr>
        <w:tab/>
      </w:r>
      <w:r w:rsidRPr="00DC1EC8">
        <w:rPr>
          <w:sz w:val="24"/>
          <w:szCs w:val="24"/>
        </w:rPr>
        <w:tab/>
        <w:t>6.95</w:t>
      </w:r>
    </w:p>
    <w:p w:rsidR="0012208F" w:rsidRPr="00DC1EC8" w:rsidRDefault="0012208F" w:rsidP="00302737">
      <w:pPr>
        <w:ind w:left="1200" w:firstLine="240"/>
        <w:rPr>
          <w:sz w:val="24"/>
          <w:szCs w:val="24"/>
        </w:rPr>
      </w:pPr>
      <w:r w:rsidRPr="00DC1EC8">
        <w:rPr>
          <w:sz w:val="24"/>
          <w:szCs w:val="24"/>
        </w:rPr>
        <w:t>Baked Goat’s Cheese, Pesto, Bruschetta, Roast Olive Tomatoes</w:t>
      </w:r>
      <w:r w:rsidRPr="00DC1EC8">
        <w:rPr>
          <w:sz w:val="24"/>
          <w:szCs w:val="24"/>
        </w:rPr>
        <w:tab/>
      </w:r>
      <w:r w:rsidRPr="00DC1EC8">
        <w:rPr>
          <w:sz w:val="24"/>
          <w:szCs w:val="24"/>
        </w:rPr>
        <w:tab/>
      </w:r>
      <w:r w:rsidRPr="00DC1EC8">
        <w:rPr>
          <w:sz w:val="24"/>
          <w:szCs w:val="24"/>
        </w:rPr>
        <w:tab/>
        <w:t>5.95</w:t>
      </w:r>
    </w:p>
    <w:p w:rsidR="0012208F" w:rsidRPr="00DC1EC8" w:rsidRDefault="0012208F" w:rsidP="00302737">
      <w:pPr>
        <w:ind w:left="1140" w:firstLine="300"/>
        <w:rPr>
          <w:sz w:val="24"/>
          <w:szCs w:val="24"/>
        </w:rPr>
      </w:pPr>
      <w:r w:rsidRPr="00DC1EC8">
        <w:rPr>
          <w:sz w:val="24"/>
          <w:szCs w:val="24"/>
        </w:rPr>
        <w:t>Rabbit, Prune and Hazelnut Terrine, Pickled Carrot, Crispy Capers</w:t>
      </w:r>
      <w:r w:rsidRPr="00DC1EC8">
        <w:rPr>
          <w:sz w:val="24"/>
          <w:szCs w:val="24"/>
        </w:rPr>
        <w:tab/>
      </w:r>
      <w:r w:rsidRPr="00DC1EC8">
        <w:rPr>
          <w:sz w:val="24"/>
          <w:szCs w:val="24"/>
        </w:rPr>
        <w:tab/>
      </w:r>
      <w:r w:rsidRPr="00DC1EC8">
        <w:rPr>
          <w:sz w:val="24"/>
          <w:szCs w:val="24"/>
        </w:rPr>
        <w:tab/>
        <w:t>5.95</w:t>
      </w:r>
    </w:p>
    <w:p w:rsidR="0012208F" w:rsidRPr="00DC1EC8" w:rsidRDefault="0012208F" w:rsidP="00302737">
      <w:pPr>
        <w:ind w:left="1080" w:firstLine="360"/>
        <w:rPr>
          <w:sz w:val="24"/>
          <w:szCs w:val="24"/>
        </w:rPr>
      </w:pPr>
      <w:r w:rsidRPr="00DC1EC8">
        <w:rPr>
          <w:sz w:val="24"/>
          <w:szCs w:val="24"/>
        </w:rPr>
        <w:t>Salt and Chilli Squid</w:t>
      </w:r>
      <w:r w:rsidRPr="00DC1EC8">
        <w:rPr>
          <w:sz w:val="24"/>
          <w:szCs w:val="24"/>
        </w:rPr>
        <w:tab/>
      </w:r>
      <w:r w:rsidRPr="00DC1EC8">
        <w:rPr>
          <w:sz w:val="24"/>
          <w:szCs w:val="24"/>
        </w:rPr>
        <w:tab/>
      </w:r>
      <w:r w:rsidRPr="00DC1EC8">
        <w:rPr>
          <w:sz w:val="24"/>
          <w:szCs w:val="24"/>
        </w:rPr>
        <w:tab/>
      </w:r>
      <w:r w:rsidRPr="00DC1EC8">
        <w:rPr>
          <w:sz w:val="24"/>
          <w:szCs w:val="24"/>
        </w:rPr>
        <w:tab/>
      </w:r>
      <w:r w:rsidRPr="00DC1EC8">
        <w:rPr>
          <w:sz w:val="24"/>
          <w:szCs w:val="24"/>
        </w:rPr>
        <w:tab/>
      </w:r>
      <w:r w:rsidRPr="00DC1EC8">
        <w:rPr>
          <w:sz w:val="24"/>
          <w:szCs w:val="24"/>
        </w:rPr>
        <w:tab/>
      </w:r>
      <w:r w:rsidRPr="00DC1EC8">
        <w:rPr>
          <w:sz w:val="24"/>
          <w:szCs w:val="24"/>
        </w:rPr>
        <w:tab/>
      </w:r>
      <w:r w:rsidRPr="00DC1EC8">
        <w:rPr>
          <w:sz w:val="24"/>
          <w:szCs w:val="24"/>
        </w:rPr>
        <w:tab/>
      </w:r>
      <w:r w:rsidRPr="00DC1EC8">
        <w:rPr>
          <w:sz w:val="24"/>
          <w:szCs w:val="24"/>
        </w:rPr>
        <w:tab/>
      </w:r>
      <w:r>
        <w:rPr>
          <w:sz w:val="24"/>
          <w:szCs w:val="24"/>
        </w:rPr>
        <w:t>6</w:t>
      </w:r>
      <w:r w:rsidRPr="00DC1EC8">
        <w:rPr>
          <w:sz w:val="24"/>
          <w:szCs w:val="24"/>
        </w:rPr>
        <w:t>.95/10.95</w:t>
      </w:r>
    </w:p>
    <w:p w:rsidR="0012208F" w:rsidRDefault="0012208F" w:rsidP="007D56C3">
      <w:pPr>
        <w:ind w:left="1020" w:firstLine="420"/>
        <w:rPr>
          <w:sz w:val="24"/>
          <w:szCs w:val="24"/>
        </w:rPr>
      </w:pPr>
      <w:r w:rsidRPr="00DC1EC8">
        <w:rPr>
          <w:sz w:val="24"/>
          <w:szCs w:val="24"/>
        </w:rPr>
        <w:t xml:space="preserve">The Alderney Free-Range Pig Plate  </w:t>
      </w:r>
      <w:r w:rsidRPr="00DC1EC8">
        <w:rPr>
          <w:sz w:val="24"/>
          <w:szCs w:val="24"/>
        </w:rPr>
        <w:tab/>
      </w:r>
      <w:r w:rsidRPr="00DC1EC8">
        <w:rPr>
          <w:sz w:val="24"/>
          <w:szCs w:val="24"/>
        </w:rPr>
        <w:tab/>
      </w:r>
      <w:r w:rsidRPr="00DC1EC8">
        <w:rPr>
          <w:sz w:val="24"/>
          <w:szCs w:val="24"/>
        </w:rPr>
        <w:tab/>
      </w:r>
      <w:r w:rsidRPr="00DC1EC8">
        <w:rPr>
          <w:sz w:val="24"/>
          <w:szCs w:val="24"/>
        </w:rPr>
        <w:tab/>
      </w:r>
      <w:r w:rsidRPr="00DC1EC8">
        <w:rPr>
          <w:sz w:val="24"/>
          <w:szCs w:val="24"/>
        </w:rPr>
        <w:tab/>
      </w:r>
      <w:r w:rsidRPr="00DC1EC8">
        <w:rPr>
          <w:sz w:val="24"/>
          <w:szCs w:val="24"/>
        </w:rPr>
        <w:tab/>
      </w:r>
      <w:r w:rsidRPr="00DC1EC8">
        <w:rPr>
          <w:sz w:val="24"/>
          <w:szCs w:val="24"/>
        </w:rPr>
        <w:tab/>
        <w:t>8.95/12.95</w:t>
      </w:r>
    </w:p>
    <w:p w:rsidR="0012208F" w:rsidRPr="00DC1EC8" w:rsidRDefault="0012208F" w:rsidP="007D56C3">
      <w:pPr>
        <w:ind w:left="1020" w:firstLine="420"/>
        <w:rPr>
          <w:sz w:val="24"/>
          <w:szCs w:val="24"/>
        </w:rPr>
      </w:pPr>
      <w:r>
        <w:rPr>
          <w:sz w:val="24"/>
          <w:szCs w:val="24"/>
        </w:rPr>
        <w:t>Georgian House Salad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6.95/10.95</w:t>
      </w:r>
    </w:p>
    <w:p w:rsidR="0012208F" w:rsidRPr="0075224C" w:rsidRDefault="0012208F" w:rsidP="00302737">
      <w:pPr>
        <w:ind w:left="720" w:firstLine="720"/>
        <w:rPr>
          <w:b/>
          <w:sz w:val="4"/>
          <w:szCs w:val="28"/>
        </w:rPr>
      </w:pPr>
    </w:p>
    <w:p w:rsidR="0012208F" w:rsidRPr="00E923EE" w:rsidRDefault="0012208F" w:rsidP="00302737">
      <w:pPr>
        <w:ind w:left="720" w:firstLine="720"/>
        <w:rPr>
          <w:b/>
          <w:sz w:val="28"/>
          <w:szCs w:val="28"/>
        </w:rPr>
      </w:pPr>
      <w:r w:rsidRPr="00E923EE">
        <w:rPr>
          <w:b/>
          <w:sz w:val="28"/>
          <w:szCs w:val="28"/>
        </w:rPr>
        <w:t>Main</w:t>
      </w:r>
    </w:p>
    <w:p w:rsidR="0012208F" w:rsidRPr="00E923EE" w:rsidRDefault="0012208F" w:rsidP="00302737">
      <w:pPr>
        <w:ind w:left="900" w:firstLine="540"/>
        <w:rPr>
          <w:sz w:val="24"/>
          <w:szCs w:val="24"/>
        </w:rPr>
      </w:pPr>
      <w:r w:rsidRPr="00E923EE">
        <w:rPr>
          <w:sz w:val="24"/>
          <w:szCs w:val="24"/>
        </w:rPr>
        <w:t>Fresh Market Fish of the Day</w:t>
      </w:r>
      <w:r w:rsidRPr="00E923EE">
        <w:rPr>
          <w:sz w:val="24"/>
          <w:szCs w:val="24"/>
        </w:rPr>
        <w:tab/>
      </w:r>
      <w:r w:rsidRPr="00E923EE">
        <w:rPr>
          <w:sz w:val="24"/>
          <w:szCs w:val="24"/>
        </w:rPr>
        <w:tab/>
      </w:r>
      <w:r w:rsidRPr="00E923EE">
        <w:rPr>
          <w:sz w:val="24"/>
          <w:szCs w:val="24"/>
        </w:rPr>
        <w:tab/>
      </w:r>
      <w:r w:rsidRPr="00E923EE">
        <w:rPr>
          <w:sz w:val="24"/>
          <w:szCs w:val="24"/>
        </w:rPr>
        <w:tab/>
      </w:r>
      <w:r w:rsidRPr="00E923EE">
        <w:rPr>
          <w:sz w:val="24"/>
          <w:szCs w:val="24"/>
        </w:rPr>
        <w:tab/>
      </w:r>
      <w:r w:rsidRPr="00E923EE">
        <w:rPr>
          <w:sz w:val="24"/>
          <w:szCs w:val="24"/>
        </w:rPr>
        <w:tab/>
      </w:r>
      <w:r w:rsidRPr="00E923E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923EE">
        <w:rPr>
          <w:sz w:val="24"/>
          <w:szCs w:val="24"/>
        </w:rPr>
        <w:t>13.50</w:t>
      </w:r>
    </w:p>
    <w:p w:rsidR="0012208F" w:rsidRPr="00E923EE" w:rsidRDefault="0012208F" w:rsidP="00302737">
      <w:pPr>
        <w:ind w:left="840" w:firstLine="600"/>
        <w:rPr>
          <w:sz w:val="24"/>
          <w:szCs w:val="24"/>
        </w:rPr>
      </w:pPr>
      <w:r>
        <w:rPr>
          <w:sz w:val="24"/>
          <w:szCs w:val="24"/>
        </w:rPr>
        <w:t>Prawn and</w:t>
      </w:r>
      <w:r w:rsidRPr="00E923EE">
        <w:rPr>
          <w:sz w:val="24"/>
          <w:szCs w:val="24"/>
        </w:rPr>
        <w:t xml:space="preserve"> Crab</w:t>
      </w:r>
      <w:r>
        <w:rPr>
          <w:sz w:val="24"/>
          <w:szCs w:val="24"/>
        </w:rPr>
        <w:t xml:space="preserve"> Linguini, Chilli, </w:t>
      </w:r>
      <w:r w:rsidRPr="00E923EE">
        <w:rPr>
          <w:sz w:val="24"/>
          <w:szCs w:val="24"/>
        </w:rPr>
        <w:t xml:space="preserve">Confit Garlic </w:t>
      </w:r>
      <w:r w:rsidRPr="00E923EE">
        <w:rPr>
          <w:sz w:val="24"/>
          <w:szCs w:val="24"/>
        </w:rPr>
        <w:tab/>
      </w:r>
      <w:r w:rsidRPr="00E923EE">
        <w:rPr>
          <w:sz w:val="24"/>
          <w:szCs w:val="24"/>
        </w:rPr>
        <w:tab/>
      </w:r>
      <w:r w:rsidRPr="00E923EE">
        <w:rPr>
          <w:sz w:val="24"/>
          <w:szCs w:val="24"/>
        </w:rPr>
        <w:tab/>
      </w:r>
      <w:r w:rsidRPr="00E923E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923EE">
        <w:rPr>
          <w:sz w:val="24"/>
          <w:szCs w:val="24"/>
        </w:rPr>
        <w:t>15.25</w:t>
      </w:r>
    </w:p>
    <w:p w:rsidR="0012208F" w:rsidRPr="00E923EE" w:rsidRDefault="0012208F" w:rsidP="00302737">
      <w:pPr>
        <w:ind w:left="780" w:firstLine="660"/>
        <w:rPr>
          <w:sz w:val="24"/>
          <w:szCs w:val="24"/>
        </w:rPr>
      </w:pPr>
      <w:r>
        <w:rPr>
          <w:sz w:val="24"/>
          <w:szCs w:val="24"/>
        </w:rPr>
        <w:t xml:space="preserve">Stuffed Braised Lamb Shoulder, Warm Summer Bean Salad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923EE">
        <w:rPr>
          <w:sz w:val="24"/>
          <w:szCs w:val="24"/>
        </w:rPr>
        <w:t>13.95</w:t>
      </w:r>
    </w:p>
    <w:p w:rsidR="0012208F" w:rsidRDefault="0012208F" w:rsidP="00BD1F45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Alderney Steak</w:t>
      </w:r>
      <w:r w:rsidRPr="00E923EE">
        <w:rPr>
          <w:sz w:val="24"/>
          <w:szCs w:val="24"/>
        </w:rPr>
        <w:t>, Hand Cut Chips, Béarnaise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923EE">
        <w:rPr>
          <w:sz w:val="24"/>
          <w:szCs w:val="24"/>
        </w:rPr>
        <w:t>16.95</w:t>
      </w:r>
    </w:p>
    <w:p w:rsidR="0012208F" w:rsidRDefault="0012208F" w:rsidP="00BD1F45">
      <w:pPr>
        <w:spacing w:after="0"/>
        <w:ind w:left="720" w:firstLine="720"/>
        <w:rPr>
          <w:b/>
          <w:i/>
        </w:rPr>
      </w:pPr>
      <w:r w:rsidRPr="00B62146">
        <w:rPr>
          <w:b/>
          <w:i/>
        </w:rPr>
        <w:t>Steak Sides £2.00 each</w:t>
      </w:r>
      <w:r>
        <w:rPr>
          <w:b/>
          <w:i/>
        </w:rPr>
        <w:t>:</w:t>
      </w:r>
    </w:p>
    <w:p w:rsidR="0012208F" w:rsidRPr="00B62146" w:rsidRDefault="0012208F" w:rsidP="00BD1F45">
      <w:pPr>
        <w:ind w:left="720"/>
        <w:rPr>
          <w:b/>
          <w:i/>
        </w:rPr>
      </w:pPr>
      <w:r>
        <w:rPr>
          <w:b/>
          <w:i/>
        </w:rPr>
        <w:t xml:space="preserve">               </w:t>
      </w:r>
      <w:r>
        <w:rPr>
          <w:i/>
        </w:rPr>
        <w:t xml:space="preserve">Slow Roast Tomatoes, Garlic Mushrooms or </w:t>
      </w:r>
      <w:r w:rsidRPr="00B62146">
        <w:rPr>
          <w:i/>
        </w:rPr>
        <w:t xml:space="preserve">Rocket &amp; Manchego Salad </w:t>
      </w:r>
    </w:p>
    <w:p w:rsidR="0012208F" w:rsidRDefault="0012208F" w:rsidP="006A4B22">
      <w:pPr>
        <w:ind w:left="1440"/>
        <w:rPr>
          <w:sz w:val="24"/>
          <w:szCs w:val="24"/>
        </w:rPr>
      </w:pPr>
      <w:r>
        <w:rPr>
          <w:sz w:val="24"/>
          <w:szCs w:val="24"/>
        </w:rPr>
        <w:t>Quartet of Beetroot; Roast Squash, Manchego, Seed Salad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923EE">
        <w:rPr>
          <w:sz w:val="24"/>
          <w:szCs w:val="24"/>
        </w:rPr>
        <w:t>9.50</w:t>
      </w:r>
    </w:p>
    <w:p w:rsidR="0012208F" w:rsidRPr="0075224C" w:rsidRDefault="0012208F" w:rsidP="006A4B22">
      <w:pPr>
        <w:rPr>
          <w:sz w:val="2"/>
          <w:szCs w:val="24"/>
        </w:rPr>
      </w:pPr>
    </w:p>
    <w:p w:rsidR="0012208F" w:rsidRDefault="0012208F" w:rsidP="006A31E6">
      <w:pPr>
        <w:ind w:left="720" w:firstLine="720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Sides</w:t>
      </w:r>
    </w:p>
    <w:p w:rsidR="0012208F" w:rsidRDefault="0012208F" w:rsidP="006A31E6">
      <w:pPr>
        <w:ind w:left="720" w:firstLine="72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Hand Cut Chips</w:t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>£3.95</w:t>
      </w:r>
    </w:p>
    <w:p w:rsidR="0012208F" w:rsidRDefault="0012208F" w:rsidP="008D53EA">
      <w:pPr>
        <w:ind w:left="720" w:firstLine="72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Fries</w:t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>£2.50</w:t>
      </w:r>
    </w:p>
    <w:p w:rsidR="0012208F" w:rsidRDefault="0012208F" w:rsidP="006A31E6">
      <w:pPr>
        <w:ind w:left="720" w:firstLine="72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Garden Salad</w:t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>£3.00</w:t>
      </w:r>
    </w:p>
    <w:p w:rsidR="0012208F" w:rsidRDefault="0012208F" w:rsidP="006A31E6">
      <w:pPr>
        <w:ind w:left="720" w:firstLine="72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Seasonal Vegetables</w:t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>£3.00</w:t>
      </w:r>
    </w:p>
    <w:p w:rsidR="0012208F" w:rsidRDefault="0012208F" w:rsidP="006A31E6">
      <w:pPr>
        <w:ind w:left="720" w:firstLine="72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New Potatoes</w:t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>£3.00</w:t>
      </w:r>
    </w:p>
    <w:p w:rsidR="0012208F" w:rsidRDefault="0012208F" w:rsidP="008F3FFC">
      <w:pPr>
        <w:rPr>
          <w:rFonts w:ascii="Corbel" w:hAnsi="Corbel"/>
          <w:b/>
          <w:sz w:val="32"/>
          <w:szCs w:val="32"/>
        </w:rPr>
      </w:pPr>
    </w:p>
    <w:p w:rsidR="0012208F" w:rsidRDefault="0012208F" w:rsidP="0029538F">
      <w:pPr>
        <w:rPr>
          <w:rFonts w:ascii="Corbel" w:hAnsi="Corbel"/>
          <w:b/>
          <w:sz w:val="32"/>
          <w:szCs w:val="32"/>
        </w:rPr>
      </w:pPr>
    </w:p>
    <w:p w:rsidR="0012208F" w:rsidRDefault="0012208F" w:rsidP="001D4D27">
      <w:pPr>
        <w:jc w:val="center"/>
        <w:rPr>
          <w:rFonts w:ascii="Corbel" w:hAnsi="Corbel"/>
          <w:b/>
          <w:sz w:val="32"/>
          <w:szCs w:val="32"/>
        </w:rPr>
      </w:pPr>
      <w:r w:rsidRPr="002402BC">
        <w:rPr>
          <w:rFonts w:ascii="Corbel" w:hAnsi="Corbel"/>
          <w:b/>
          <w:noProof/>
          <w:sz w:val="32"/>
          <w:szCs w:val="32"/>
          <w:lang w:eastAsia="en-GB"/>
        </w:rPr>
        <w:pict>
          <v:shape id="Picture 2" o:spid="_x0000_i1026" type="#_x0000_t75" alt="cid:part1.08010401.09070907@indulgemedia.com" style="width:244.5pt;height:107.25pt;visibility:visible">
            <v:imagedata r:id="rId4" o:title=""/>
          </v:shape>
        </w:pict>
      </w:r>
    </w:p>
    <w:p w:rsidR="0012208F" w:rsidRDefault="0012208F" w:rsidP="008F3FFC">
      <w:pPr>
        <w:jc w:val="center"/>
        <w:rPr>
          <w:rFonts w:ascii="Corbel" w:hAnsi="Corbel"/>
          <w:b/>
          <w:sz w:val="32"/>
          <w:szCs w:val="32"/>
        </w:rPr>
      </w:pPr>
    </w:p>
    <w:p w:rsidR="0012208F" w:rsidRPr="00DC11B7" w:rsidRDefault="0012208F" w:rsidP="00DC11B7">
      <w:pPr>
        <w:ind w:firstLine="720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 xml:space="preserve">   Alderney Shellfish</w:t>
      </w:r>
    </w:p>
    <w:p w:rsidR="0012208F" w:rsidRDefault="0012208F" w:rsidP="00A46D62">
      <w:pPr>
        <w:ind w:firstLine="72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  Cracked Crab Salad with New Potatoes, Salad and Homemade Mayonnaise</w:t>
      </w:r>
      <w:r>
        <w:rPr>
          <w:rFonts w:ascii="Corbel" w:hAnsi="Corbel"/>
          <w:sz w:val="24"/>
          <w:szCs w:val="24"/>
        </w:rPr>
        <w:tab/>
        <w:t>Market Price</w:t>
      </w:r>
    </w:p>
    <w:p w:rsidR="0012208F" w:rsidRPr="00F4055D" w:rsidRDefault="0012208F" w:rsidP="00F4055D">
      <w:pPr>
        <w:ind w:firstLine="72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  Lobster Salad with New Potatoes, Salad and Homemade Mayonnaise</w:t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>Market Price</w:t>
      </w:r>
    </w:p>
    <w:p w:rsidR="0012208F" w:rsidRDefault="0012208F" w:rsidP="00F4055D">
      <w:pPr>
        <w:ind w:firstLine="720"/>
        <w:rPr>
          <w:rFonts w:ascii="Corbel" w:hAnsi="Corbel"/>
          <w:b/>
          <w:sz w:val="24"/>
          <w:szCs w:val="24"/>
        </w:rPr>
      </w:pPr>
      <w:r w:rsidRPr="008F3FFC">
        <w:rPr>
          <w:rFonts w:ascii="Corbel" w:hAnsi="Corbel"/>
          <w:b/>
          <w:sz w:val="24"/>
          <w:szCs w:val="24"/>
        </w:rPr>
        <w:t xml:space="preserve">   </w:t>
      </w:r>
    </w:p>
    <w:p w:rsidR="0012208F" w:rsidRDefault="0012208F" w:rsidP="00F4055D">
      <w:pPr>
        <w:ind w:firstLine="720"/>
        <w:rPr>
          <w:rStyle w:val="Emphasis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 xml:space="preserve">   </w:t>
      </w:r>
      <w:r w:rsidRPr="008F3FFC">
        <w:rPr>
          <w:rStyle w:val="Emphasis"/>
          <w:b/>
          <w:sz w:val="24"/>
          <w:szCs w:val="24"/>
        </w:rPr>
        <w:t>Please note that depending on availability we normally have a few in stock, but for groups</w:t>
      </w:r>
      <w:r>
        <w:rPr>
          <w:rStyle w:val="Emphasis"/>
          <w:b/>
          <w:sz w:val="24"/>
          <w:szCs w:val="24"/>
        </w:rPr>
        <w:t xml:space="preserve"> </w:t>
      </w:r>
    </w:p>
    <w:p w:rsidR="0012208F" w:rsidRPr="00F4055D" w:rsidRDefault="0012208F" w:rsidP="00F4055D">
      <w:pPr>
        <w:ind w:firstLine="720"/>
        <w:rPr>
          <w:rStyle w:val="Emphasis"/>
          <w:b/>
          <w:sz w:val="24"/>
          <w:szCs w:val="24"/>
        </w:rPr>
      </w:pPr>
      <w:r>
        <w:rPr>
          <w:rStyle w:val="Emphasis"/>
          <w:b/>
          <w:sz w:val="24"/>
          <w:szCs w:val="24"/>
        </w:rPr>
        <w:t xml:space="preserve">   </w:t>
      </w:r>
      <w:r w:rsidRPr="008F3FFC">
        <w:rPr>
          <w:rStyle w:val="Emphasis"/>
          <w:b/>
          <w:sz w:val="24"/>
          <w:szCs w:val="24"/>
        </w:rPr>
        <w:t>of 4 and more these need to be pre-ordered a minimum of 24 hours in advance</w:t>
      </w:r>
      <w:r>
        <w:rPr>
          <w:rStyle w:val="Emphasis"/>
          <w:sz w:val="24"/>
          <w:szCs w:val="24"/>
        </w:rPr>
        <w:t>.</w:t>
      </w:r>
    </w:p>
    <w:p w:rsidR="0012208F" w:rsidRPr="0075224C" w:rsidRDefault="0012208F" w:rsidP="00F4055D">
      <w:pPr>
        <w:ind w:firstLine="720"/>
        <w:rPr>
          <w:i/>
          <w:iCs/>
          <w:sz w:val="8"/>
          <w:szCs w:val="24"/>
        </w:rPr>
      </w:pPr>
    </w:p>
    <w:p w:rsidR="0012208F" w:rsidRDefault="0012208F" w:rsidP="00A46D62">
      <w:pPr>
        <w:ind w:firstLine="720"/>
        <w:rPr>
          <w:rFonts w:ascii="Corbel" w:hAnsi="Corbel"/>
          <w:sz w:val="28"/>
          <w:szCs w:val="28"/>
        </w:rPr>
      </w:pPr>
      <w:r>
        <w:rPr>
          <w:rFonts w:ascii="Corbel" w:hAnsi="Corbel"/>
          <w:b/>
          <w:sz w:val="32"/>
          <w:szCs w:val="32"/>
        </w:rPr>
        <w:t xml:space="preserve">  </w:t>
      </w:r>
      <w:r>
        <w:rPr>
          <w:rFonts w:ascii="Corbel" w:hAnsi="Corbel"/>
          <w:b/>
          <w:sz w:val="28"/>
          <w:szCs w:val="28"/>
        </w:rPr>
        <w:t>Little Scoffers</w:t>
      </w:r>
    </w:p>
    <w:p w:rsidR="0012208F" w:rsidRDefault="0012208F" w:rsidP="00A46D62">
      <w:pPr>
        <w:ind w:firstLine="720"/>
        <w:rPr>
          <w:rFonts w:ascii="Corbel" w:hAnsi="Corbel"/>
          <w:sz w:val="24"/>
          <w:szCs w:val="24"/>
        </w:rPr>
      </w:pPr>
      <w:r>
        <w:rPr>
          <w:rFonts w:ascii="Corbel" w:hAnsi="Corbel"/>
          <w:sz w:val="28"/>
          <w:szCs w:val="28"/>
        </w:rPr>
        <w:t xml:space="preserve">  </w:t>
      </w:r>
      <w:r>
        <w:rPr>
          <w:rFonts w:ascii="Corbel" w:hAnsi="Corbel"/>
          <w:sz w:val="24"/>
          <w:szCs w:val="24"/>
        </w:rPr>
        <w:t>Mini Georgian Cheese Burger, Chips</w:t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>£5.95</w:t>
      </w:r>
    </w:p>
    <w:p w:rsidR="0012208F" w:rsidRDefault="0012208F" w:rsidP="00A46D62">
      <w:pPr>
        <w:ind w:firstLine="72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 Homemade Chicken Nuggets or Fish Goujons, Chips</w:t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>£5.95</w:t>
      </w:r>
    </w:p>
    <w:p w:rsidR="0012208F" w:rsidRDefault="0012208F" w:rsidP="00F4055D">
      <w:pPr>
        <w:ind w:firstLine="851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Spaghetti Bolognaise</w:t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>£5.95</w:t>
      </w:r>
    </w:p>
    <w:p w:rsidR="0012208F" w:rsidRDefault="0012208F" w:rsidP="00F4055D">
      <w:pPr>
        <w:ind w:firstLine="72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  Peas </w:t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>£2.00</w:t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</w:p>
    <w:p w:rsidR="0012208F" w:rsidRPr="00F4055D" w:rsidRDefault="0012208F" w:rsidP="006A4B22">
      <w:pPr>
        <w:ind w:firstLine="72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  Kiln Farm Ice Cream Tubs – Toffee, Vanilla, Strawberry, Chocolate</w:t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>£2.75</w:t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</w:p>
    <w:p w:rsidR="0012208F" w:rsidRPr="00E923EE" w:rsidRDefault="0012208F" w:rsidP="00073CE7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E923EE">
        <w:rPr>
          <w:b/>
          <w:sz w:val="28"/>
          <w:szCs w:val="28"/>
        </w:rPr>
        <w:t>Pudding</w:t>
      </w:r>
    </w:p>
    <w:p w:rsidR="0012208F" w:rsidRDefault="0012208F" w:rsidP="00073CE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E923EE">
        <w:rPr>
          <w:sz w:val="24"/>
          <w:szCs w:val="24"/>
        </w:rPr>
        <w:t>Kiln F</w:t>
      </w:r>
      <w:r>
        <w:rPr>
          <w:sz w:val="24"/>
          <w:szCs w:val="24"/>
        </w:rPr>
        <w:t xml:space="preserve">arm Ice Cream Selection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923EE">
        <w:rPr>
          <w:sz w:val="24"/>
          <w:szCs w:val="24"/>
        </w:rPr>
        <w:t>4.95</w:t>
      </w:r>
    </w:p>
    <w:p w:rsidR="0012208F" w:rsidRPr="00E923EE" w:rsidRDefault="0012208F" w:rsidP="00AC526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Tarte du Jour, Chantilly Cream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923E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5.2</w:t>
      </w:r>
      <w:r w:rsidRPr="00E923EE">
        <w:rPr>
          <w:sz w:val="24"/>
          <w:szCs w:val="24"/>
        </w:rPr>
        <w:t>5</w:t>
      </w:r>
    </w:p>
    <w:p w:rsidR="0012208F" w:rsidRDefault="0012208F" w:rsidP="00073CE7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Chocolate Fondant, Marmalade Ice Cream</w:t>
      </w:r>
      <w:r>
        <w:rPr>
          <w:sz w:val="24"/>
          <w:szCs w:val="24"/>
        </w:rPr>
        <w:tab/>
        <w:t xml:space="preserve">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5.25</w:t>
      </w:r>
    </w:p>
    <w:p w:rsidR="0012208F" w:rsidRDefault="0012208F" w:rsidP="00073CE7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Vanilla Creme Brul</w:t>
      </w:r>
      <w:r w:rsidRPr="00DC1EC8">
        <w:rPr>
          <w:sz w:val="24"/>
          <w:szCs w:val="24"/>
        </w:rPr>
        <w:t>é</w:t>
      </w:r>
      <w:r>
        <w:rPr>
          <w:sz w:val="24"/>
          <w:szCs w:val="24"/>
        </w:rPr>
        <w:t>e, Lemon Shortbread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5.2</w:t>
      </w:r>
      <w:r w:rsidRPr="00E923EE">
        <w:rPr>
          <w:sz w:val="24"/>
          <w:szCs w:val="24"/>
        </w:rPr>
        <w:t>5</w:t>
      </w:r>
    </w:p>
    <w:p w:rsidR="0012208F" w:rsidRDefault="0012208F" w:rsidP="00073CE7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Georgian House Pudding Tasting Plate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8.25</w:t>
      </w:r>
    </w:p>
    <w:p w:rsidR="0012208F" w:rsidRDefault="0012208F" w:rsidP="00073CE7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Cheese Plate, Chutney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5.2</w:t>
      </w:r>
      <w:r w:rsidRPr="00E923EE">
        <w:rPr>
          <w:sz w:val="24"/>
          <w:szCs w:val="24"/>
        </w:rPr>
        <w:t>5</w:t>
      </w:r>
    </w:p>
    <w:p w:rsidR="0012208F" w:rsidRPr="00E923EE" w:rsidRDefault="0012208F" w:rsidP="00073CE7">
      <w:pPr>
        <w:rPr>
          <w:sz w:val="24"/>
          <w:szCs w:val="24"/>
        </w:rPr>
      </w:pPr>
    </w:p>
    <w:sectPr w:rsidR="0012208F" w:rsidRPr="00E923EE" w:rsidSect="0075224C">
      <w:pgSz w:w="11906" w:h="16838"/>
      <w:pgMar w:top="964" w:right="284" w:bottom="284" w:left="14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doNotDisplayPageBoundari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17C7"/>
    <w:rsid w:val="00020C18"/>
    <w:rsid w:val="00023149"/>
    <w:rsid w:val="00025259"/>
    <w:rsid w:val="00062559"/>
    <w:rsid w:val="00072D5C"/>
    <w:rsid w:val="00073CE7"/>
    <w:rsid w:val="00081343"/>
    <w:rsid w:val="000B7900"/>
    <w:rsid w:val="000C207A"/>
    <w:rsid w:val="000C789A"/>
    <w:rsid w:val="000D1069"/>
    <w:rsid w:val="000E1D2B"/>
    <w:rsid w:val="00104E46"/>
    <w:rsid w:val="0012208F"/>
    <w:rsid w:val="001242CD"/>
    <w:rsid w:val="001717C7"/>
    <w:rsid w:val="0019212C"/>
    <w:rsid w:val="00195D23"/>
    <w:rsid w:val="001C736A"/>
    <w:rsid w:val="001D4D27"/>
    <w:rsid w:val="001D7F79"/>
    <w:rsid w:val="001E2AD4"/>
    <w:rsid w:val="001E509F"/>
    <w:rsid w:val="001E6369"/>
    <w:rsid w:val="0021284C"/>
    <w:rsid w:val="002149EA"/>
    <w:rsid w:val="0022782F"/>
    <w:rsid w:val="002402BC"/>
    <w:rsid w:val="002555DC"/>
    <w:rsid w:val="00273316"/>
    <w:rsid w:val="0029538F"/>
    <w:rsid w:val="00296195"/>
    <w:rsid w:val="002B4FAA"/>
    <w:rsid w:val="002C6A6E"/>
    <w:rsid w:val="002F6B76"/>
    <w:rsid w:val="00302234"/>
    <w:rsid w:val="00302737"/>
    <w:rsid w:val="00332945"/>
    <w:rsid w:val="00336E9D"/>
    <w:rsid w:val="0034680E"/>
    <w:rsid w:val="00354506"/>
    <w:rsid w:val="003661A7"/>
    <w:rsid w:val="003B2685"/>
    <w:rsid w:val="003C7640"/>
    <w:rsid w:val="003D78E0"/>
    <w:rsid w:val="003E3816"/>
    <w:rsid w:val="003F5F31"/>
    <w:rsid w:val="00420CD4"/>
    <w:rsid w:val="00434CC3"/>
    <w:rsid w:val="004404D5"/>
    <w:rsid w:val="004440F8"/>
    <w:rsid w:val="00445D7D"/>
    <w:rsid w:val="00454D4C"/>
    <w:rsid w:val="0045709F"/>
    <w:rsid w:val="004C24B0"/>
    <w:rsid w:val="004D7EB2"/>
    <w:rsid w:val="00502D0D"/>
    <w:rsid w:val="00522BF8"/>
    <w:rsid w:val="00525A67"/>
    <w:rsid w:val="00525F8E"/>
    <w:rsid w:val="00530CF4"/>
    <w:rsid w:val="005451AB"/>
    <w:rsid w:val="00565697"/>
    <w:rsid w:val="00610F6C"/>
    <w:rsid w:val="00613F75"/>
    <w:rsid w:val="0061403F"/>
    <w:rsid w:val="00653649"/>
    <w:rsid w:val="006A31E6"/>
    <w:rsid w:val="006A4B22"/>
    <w:rsid w:val="006C04EF"/>
    <w:rsid w:val="006E69E9"/>
    <w:rsid w:val="006E7CDF"/>
    <w:rsid w:val="00711F4E"/>
    <w:rsid w:val="0075224C"/>
    <w:rsid w:val="00755175"/>
    <w:rsid w:val="007610FF"/>
    <w:rsid w:val="00763A04"/>
    <w:rsid w:val="0076491E"/>
    <w:rsid w:val="007746B0"/>
    <w:rsid w:val="00775CE3"/>
    <w:rsid w:val="00783E15"/>
    <w:rsid w:val="007941DF"/>
    <w:rsid w:val="007A2F07"/>
    <w:rsid w:val="007D27E2"/>
    <w:rsid w:val="007D56C3"/>
    <w:rsid w:val="007E5C89"/>
    <w:rsid w:val="00832F9E"/>
    <w:rsid w:val="008517D7"/>
    <w:rsid w:val="00854E24"/>
    <w:rsid w:val="008A0663"/>
    <w:rsid w:val="008A191F"/>
    <w:rsid w:val="008D53EA"/>
    <w:rsid w:val="008F1434"/>
    <w:rsid w:val="008F16F4"/>
    <w:rsid w:val="008F3FFC"/>
    <w:rsid w:val="00912EDE"/>
    <w:rsid w:val="0093047C"/>
    <w:rsid w:val="00960CA1"/>
    <w:rsid w:val="00966313"/>
    <w:rsid w:val="00991FDF"/>
    <w:rsid w:val="009B758B"/>
    <w:rsid w:val="009D6619"/>
    <w:rsid w:val="009F113F"/>
    <w:rsid w:val="009F2189"/>
    <w:rsid w:val="009F6960"/>
    <w:rsid w:val="00A035C4"/>
    <w:rsid w:val="00A07A37"/>
    <w:rsid w:val="00A100DC"/>
    <w:rsid w:val="00A203ED"/>
    <w:rsid w:val="00A46D62"/>
    <w:rsid w:val="00A5153C"/>
    <w:rsid w:val="00A5228F"/>
    <w:rsid w:val="00A56C48"/>
    <w:rsid w:val="00A73E77"/>
    <w:rsid w:val="00A76BD5"/>
    <w:rsid w:val="00A86CC1"/>
    <w:rsid w:val="00AC5262"/>
    <w:rsid w:val="00B2038B"/>
    <w:rsid w:val="00B26CCC"/>
    <w:rsid w:val="00B55DAC"/>
    <w:rsid w:val="00B62146"/>
    <w:rsid w:val="00B8229A"/>
    <w:rsid w:val="00BA63BB"/>
    <w:rsid w:val="00BB4309"/>
    <w:rsid w:val="00BC09B0"/>
    <w:rsid w:val="00BC4A46"/>
    <w:rsid w:val="00BD0149"/>
    <w:rsid w:val="00BD1F45"/>
    <w:rsid w:val="00BD7172"/>
    <w:rsid w:val="00C1001E"/>
    <w:rsid w:val="00C27216"/>
    <w:rsid w:val="00C36A25"/>
    <w:rsid w:val="00C40EA8"/>
    <w:rsid w:val="00C60A08"/>
    <w:rsid w:val="00C67FA0"/>
    <w:rsid w:val="00CA0CD2"/>
    <w:rsid w:val="00CA2DC4"/>
    <w:rsid w:val="00CC15FD"/>
    <w:rsid w:val="00CC3796"/>
    <w:rsid w:val="00CD43B5"/>
    <w:rsid w:val="00CF2F2D"/>
    <w:rsid w:val="00D160CD"/>
    <w:rsid w:val="00D24C12"/>
    <w:rsid w:val="00D644D1"/>
    <w:rsid w:val="00D8533A"/>
    <w:rsid w:val="00DB1E2F"/>
    <w:rsid w:val="00DB409D"/>
    <w:rsid w:val="00DB5909"/>
    <w:rsid w:val="00DB6531"/>
    <w:rsid w:val="00DC11B7"/>
    <w:rsid w:val="00DC1EC8"/>
    <w:rsid w:val="00DD0790"/>
    <w:rsid w:val="00DD2CED"/>
    <w:rsid w:val="00DD66E8"/>
    <w:rsid w:val="00DE6C13"/>
    <w:rsid w:val="00DF4E0E"/>
    <w:rsid w:val="00E10D5B"/>
    <w:rsid w:val="00E17BDF"/>
    <w:rsid w:val="00E62939"/>
    <w:rsid w:val="00E86D13"/>
    <w:rsid w:val="00E87F02"/>
    <w:rsid w:val="00E923EE"/>
    <w:rsid w:val="00E97BCA"/>
    <w:rsid w:val="00EA5E67"/>
    <w:rsid w:val="00EB5F8C"/>
    <w:rsid w:val="00F13156"/>
    <w:rsid w:val="00F33F59"/>
    <w:rsid w:val="00F4055D"/>
    <w:rsid w:val="00F47C63"/>
    <w:rsid w:val="00F73D2E"/>
    <w:rsid w:val="00F77A85"/>
    <w:rsid w:val="00F8183E"/>
    <w:rsid w:val="00F8508A"/>
    <w:rsid w:val="00FE5193"/>
    <w:rsid w:val="00FF34EF"/>
    <w:rsid w:val="00FF5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0FF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rsid w:val="001717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1717C7"/>
    <w:rPr>
      <w:rFonts w:ascii="Courier New" w:hAnsi="Courier New" w:cs="Courier New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171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17C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uiPriority w:val="99"/>
    <w:rsid w:val="00FF5812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FF581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FF5812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A46D62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77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287</Words>
  <Characters>1639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Kevo</dc:creator>
  <cp:keywords/>
  <dc:description/>
  <cp:lastModifiedBy>Georgian House Hotel</cp:lastModifiedBy>
  <cp:revision>2</cp:revision>
  <cp:lastPrinted>2011-07-08T17:03:00Z</cp:lastPrinted>
  <dcterms:created xsi:type="dcterms:W3CDTF">2011-07-24T11:05:00Z</dcterms:created>
  <dcterms:modified xsi:type="dcterms:W3CDTF">2011-07-24T11:05:00Z</dcterms:modified>
</cp:coreProperties>
</file>